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EA18" w14:textId="1E7259D3" w:rsidR="007F6DC7" w:rsidRDefault="007D0B7E" w:rsidP="003D2E9A">
      <w:pPr>
        <w:pStyle w:val="Heading1"/>
        <w:jc w:val="center"/>
      </w:pPr>
      <w:r>
        <w:t>Credit Card Authorization Form</w:t>
      </w:r>
    </w:p>
    <w:p w14:paraId="3B8DB4E0" w14:textId="4834939E" w:rsidR="007F6DC7" w:rsidRDefault="007D0B7E" w:rsidP="00BF15B7">
      <w:pPr>
        <w:pStyle w:val="BodyText"/>
      </w:pPr>
      <w:r>
        <w:t xml:space="preserve">Please complete all fields. You may cancel this authorization at any time by contacting us. The authorization will remain in effect until cancelled. </w:t>
      </w:r>
    </w:p>
    <w:p w14:paraId="2CEC54B5" w14:textId="74DC8321" w:rsidR="007D0B7E" w:rsidRDefault="008430F9" w:rsidP="00BF15B7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58BB9" wp14:editId="1EA77E02">
                <wp:simplePos x="0" y="0"/>
                <wp:positionH relativeFrom="margin">
                  <wp:posOffset>-635</wp:posOffset>
                </wp:positionH>
                <wp:positionV relativeFrom="paragraph">
                  <wp:posOffset>114300</wp:posOffset>
                </wp:positionV>
                <wp:extent cx="6401435" cy="0"/>
                <wp:effectExtent l="0" t="1905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A727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" strokecolor="#005763 [3204]" strokeweight="3pt">
                <v:stroke joinstyle="miter"/>
                <w10:wrap anchorx="margin"/>
              </v:line>
            </w:pict>
          </mc:Fallback>
        </mc:AlternateContent>
      </w:r>
    </w:p>
    <w:p w14:paraId="63E86840" w14:textId="76AD3FFC" w:rsidR="007D0B7E" w:rsidRDefault="007D0B7E" w:rsidP="00BF15B7">
      <w:pPr>
        <w:pStyle w:val="BodyText"/>
      </w:pPr>
      <w:r>
        <w:t>Name:</w:t>
      </w:r>
      <w:r w:rsidR="00780003">
        <w:t xml:space="preserve"> </w:t>
      </w:r>
      <w:sdt>
        <w:sdtPr>
          <w:id w:val="1334263163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473EB472" w14:textId="31ACDCDE" w:rsidR="007D0B7E" w:rsidRDefault="007D0B7E" w:rsidP="00BF15B7">
      <w:pPr>
        <w:pStyle w:val="BodyText"/>
      </w:pPr>
      <w:r>
        <w:t>Address:</w:t>
      </w:r>
      <w:r w:rsidR="00780003">
        <w:t xml:space="preserve"> </w:t>
      </w:r>
      <w:sdt>
        <w:sdtPr>
          <w:id w:val="283474784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5EE91DF8" w14:textId="6495480F" w:rsidR="007D0B7E" w:rsidRDefault="007D0B7E" w:rsidP="00BF15B7">
      <w:pPr>
        <w:pStyle w:val="BodyText"/>
      </w:pPr>
      <w:r>
        <w:t>Phone:</w:t>
      </w:r>
      <w:r w:rsidR="00780003">
        <w:t xml:space="preserve"> </w:t>
      </w:r>
      <w:sdt>
        <w:sdtPr>
          <w:id w:val="1391768089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0A044EA4" w14:textId="0AE932D8" w:rsidR="007D0B7E" w:rsidRDefault="007D0B7E" w:rsidP="00BF15B7">
      <w:pPr>
        <w:pStyle w:val="BodyText"/>
      </w:pPr>
      <w:r>
        <w:t>Email:</w:t>
      </w:r>
      <w:r w:rsidR="00780003">
        <w:t xml:space="preserve"> </w:t>
      </w:r>
      <w:sdt>
        <w:sdtPr>
          <w:id w:val="949124508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5A90D4A2" w14:textId="2521C79B" w:rsidR="007D0B7E" w:rsidRDefault="008430F9" w:rsidP="007D0B7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801677" wp14:editId="1BF35449">
                <wp:simplePos x="0" y="0"/>
                <wp:positionH relativeFrom="margin">
                  <wp:posOffset>-635</wp:posOffset>
                </wp:positionH>
                <wp:positionV relativeFrom="paragraph">
                  <wp:posOffset>31749</wp:posOffset>
                </wp:positionV>
                <wp:extent cx="6401435" cy="19685"/>
                <wp:effectExtent l="19050" t="19050" r="37465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1435" cy="196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576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C85F5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5pt" to="7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" strokecolor="#005763" strokeweight="3pt">
                <v:stroke joinstyle="miter"/>
                <w10:wrap anchorx="margin"/>
              </v:line>
            </w:pict>
          </mc:Fallback>
        </mc:AlternateContent>
      </w:r>
    </w:p>
    <w:p w14:paraId="6FC8F386" w14:textId="7586AD00" w:rsidR="00E8617E" w:rsidRDefault="00E8617E" w:rsidP="007D0B7E">
      <w:pPr>
        <w:pStyle w:val="BodyText"/>
        <w:rPr>
          <w:rFonts w:asciiTheme="majorHAnsi" w:hAnsiTheme="majorHAnsi"/>
          <w:b/>
          <w:bCs/>
          <w:color w:val="005763" w:themeColor="text2"/>
        </w:rPr>
      </w:pPr>
      <w:r w:rsidRPr="00E8617E">
        <w:rPr>
          <w:rFonts w:asciiTheme="majorHAnsi" w:hAnsiTheme="majorHAnsi"/>
          <w:b/>
          <w:bCs/>
          <w:color w:val="005763" w:themeColor="text2"/>
        </w:rPr>
        <w:t xml:space="preserve">Credit Card Information </w:t>
      </w:r>
    </w:p>
    <w:p w14:paraId="3C16C6B1" w14:textId="1CC4DCC6" w:rsidR="00E8617E" w:rsidRDefault="00AC2FFC" w:rsidP="007D0B7E">
      <w:pPr>
        <w:pStyle w:val="BodyText"/>
      </w:pPr>
      <w:r>
        <w:t xml:space="preserve">Card type: </w:t>
      </w:r>
      <w:sdt>
        <w:sdtPr>
          <w:id w:val="-136528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Mastercard  </w:t>
      </w:r>
      <w:sdt>
        <w:sdtPr>
          <w:id w:val="-152609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Visa  </w:t>
      </w:r>
      <w:sdt>
        <w:sdtPr>
          <w:id w:val="163459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Discover </w:t>
      </w:r>
      <w:sdt>
        <w:sdtPr>
          <w:id w:val="-63031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AMEX </w:t>
      </w:r>
      <w:sdt>
        <w:sdtPr>
          <w:id w:val="191366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Other</w:t>
      </w:r>
    </w:p>
    <w:p w14:paraId="47566482" w14:textId="50232D52" w:rsidR="00AC2FFC" w:rsidRDefault="00AC2FFC" w:rsidP="007D0B7E">
      <w:pPr>
        <w:pStyle w:val="BodyText"/>
      </w:pPr>
      <w:r>
        <w:t>Cardholder Name:</w:t>
      </w:r>
      <w:r w:rsidR="00780003">
        <w:t xml:space="preserve"> </w:t>
      </w:r>
      <w:sdt>
        <w:sdtPr>
          <w:id w:val="502632704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567FF41D" w14:textId="7BA6C145" w:rsidR="00AC2FFC" w:rsidRDefault="00AC2FFC" w:rsidP="007D0B7E">
      <w:pPr>
        <w:pStyle w:val="BodyText"/>
      </w:pPr>
      <w:r>
        <w:t>Card Number:</w:t>
      </w:r>
      <w:r w:rsidR="00780003">
        <w:t xml:space="preserve"> </w:t>
      </w:r>
      <w:sdt>
        <w:sdtPr>
          <w:id w:val="1102301931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29E2B2D8" w14:textId="1E6E3FCD" w:rsidR="00AC2FFC" w:rsidRDefault="00AC2FFC" w:rsidP="007D0B7E">
      <w:pPr>
        <w:pStyle w:val="BodyText"/>
      </w:pPr>
      <w:r>
        <w:t>Expiration Date (MM/YY):</w:t>
      </w:r>
      <w:r w:rsidR="00780003">
        <w:t xml:space="preserve"> </w:t>
      </w:r>
      <w:sdt>
        <w:sdtPr>
          <w:id w:val="-535042758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0E8FD54D" w14:textId="0BF9E114" w:rsidR="00AC2FFC" w:rsidRDefault="00AC2FFC" w:rsidP="007D0B7E">
      <w:pPr>
        <w:pStyle w:val="BodyText"/>
      </w:pPr>
      <w:r>
        <w:t>CSV Number:</w:t>
      </w:r>
      <w:r w:rsidR="00780003">
        <w:t xml:space="preserve"> </w:t>
      </w:r>
      <w:sdt>
        <w:sdtPr>
          <w:id w:val="-826045961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1E1B16EA" w14:textId="5458152F" w:rsidR="00AC2FFC" w:rsidRDefault="00AC2FFC" w:rsidP="007D0B7E">
      <w:pPr>
        <w:pStyle w:val="BodyText"/>
      </w:pPr>
      <w:r>
        <w:t>Cardholder Zip (From Credit Card Billing Address</w:t>
      </w:r>
      <w:r w:rsidR="00780003">
        <w:t xml:space="preserve">): </w:t>
      </w:r>
      <w:sdt>
        <w:sdtPr>
          <w:id w:val="1961458403"/>
          <w:placeholder>
            <w:docPart w:val="DefaultPlaceholder_-1854013440"/>
          </w:placeholder>
          <w:showingPlcHdr/>
        </w:sdtPr>
        <w:sdtEndPr/>
        <w:sdtContent>
          <w:r w:rsidR="00780003" w:rsidRPr="0064204A">
            <w:rPr>
              <w:rStyle w:val="PlaceholderText"/>
            </w:rPr>
            <w:t>Click or tap here to enter text.</w:t>
          </w:r>
        </w:sdtContent>
      </w:sdt>
    </w:p>
    <w:p w14:paraId="076020BF" w14:textId="0C9BE7EE" w:rsidR="00780003" w:rsidRDefault="00780003" w:rsidP="007D0B7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E7B187" wp14:editId="6DB7070C">
                <wp:simplePos x="0" y="0"/>
                <wp:positionH relativeFrom="margin">
                  <wp:posOffset>-635</wp:posOffset>
                </wp:positionH>
                <wp:positionV relativeFrom="paragraph">
                  <wp:posOffset>431165</wp:posOffset>
                </wp:positionV>
                <wp:extent cx="6401435" cy="0"/>
                <wp:effectExtent l="0" t="19050" r="374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576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09420" id="Straight Connector 7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3.95pt" to="7in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" strokecolor="#005763" strokeweight="3pt">
                <v:stroke joinstyle="miter"/>
                <w10:wrap anchorx="margin"/>
              </v:line>
            </w:pict>
          </mc:Fallback>
        </mc:AlternateContent>
      </w:r>
      <w:r>
        <w:t>One Time Authorization:</w:t>
      </w:r>
      <w:sdt>
        <w:sdtPr>
          <w:id w:val="101951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Monthly Authorization:</w:t>
      </w:r>
      <w:sdt>
        <w:sdtPr>
          <w:id w:val="75193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41D4258" w14:textId="0186FC3F" w:rsidR="00780003" w:rsidRDefault="00780003" w:rsidP="007D0B7E">
      <w:pPr>
        <w:pStyle w:val="BodyText"/>
      </w:pPr>
    </w:p>
    <w:p w14:paraId="32879AEF" w14:textId="340F8A46" w:rsidR="00780003" w:rsidRDefault="00780003" w:rsidP="007D0B7E">
      <w:pPr>
        <w:pStyle w:val="BodyText"/>
      </w:pPr>
      <w:r>
        <w:t xml:space="preserve">I, </w:t>
      </w:r>
      <w:sdt>
        <w:sdtPr>
          <w:id w:val="-1348633525"/>
          <w:placeholder>
            <w:docPart w:val="DefaultPlaceholder_-1854013440"/>
          </w:placeholder>
          <w:showingPlcHdr/>
        </w:sdtPr>
        <w:sdtEndPr/>
        <w:sdtContent>
          <w:r w:rsidRPr="0064204A">
            <w:rPr>
              <w:rStyle w:val="PlaceholderText"/>
            </w:rPr>
            <w:t>Click or tap here to enter text.</w:t>
          </w:r>
        </w:sdtContent>
      </w:sdt>
      <w:r>
        <w:t xml:space="preserve"> , authorize SmartestEnergy to charge my credit card above for the agreed upon amount. I understand that my information will be saved on file for future transactions on my account. </w:t>
      </w:r>
    </w:p>
    <w:p w14:paraId="53387931" w14:textId="2AC04B0E" w:rsidR="00C22998" w:rsidRDefault="00C22998" w:rsidP="007D0B7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D37844" wp14:editId="2043D80E">
                <wp:simplePos x="0" y="0"/>
                <wp:positionH relativeFrom="column">
                  <wp:posOffset>-635</wp:posOffset>
                </wp:positionH>
                <wp:positionV relativeFrom="paragraph">
                  <wp:posOffset>495935</wp:posOffset>
                </wp:positionV>
                <wp:extent cx="2058035" cy="635"/>
                <wp:effectExtent l="0" t="0" r="37465" b="374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035" cy="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66405" id="Straight Connector 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9.05pt" to="16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" strokecolor="#005763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16EA7B" wp14:editId="6CB86B7E">
                <wp:simplePos x="0" y="0"/>
                <wp:positionH relativeFrom="column">
                  <wp:posOffset>3770630</wp:posOffset>
                </wp:positionH>
                <wp:positionV relativeFrom="paragraph">
                  <wp:posOffset>498475</wp:posOffset>
                </wp:positionV>
                <wp:extent cx="114363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6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8CAE" id="Straight Connector 11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9pt,39.25pt" to="386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" strokecolor="#005763 [3204]" strokeweight="1pt">
                <v:stroke joinstyle="miter"/>
              </v:line>
            </w:pict>
          </mc:Fallback>
        </mc:AlternateContent>
      </w:r>
    </w:p>
    <w:p w14:paraId="16981469" w14:textId="2335BCBA" w:rsidR="00780003" w:rsidRDefault="00EB2F24" w:rsidP="007D0B7E">
      <w:pPr>
        <w:pStyle w:val="BodyText"/>
      </w:pPr>
      <w:sdt>
        <w:sdtPr>
          <w:id w:val="1485431360"/>
          <w:placeholder>
            <w:docPart w:val="DefaultPlaceholder_-1854013440"/>
          </w:placeholder>
          <w:showingPlcHdr/>
        </w:sdtPr>
        <w:sdtEndPr/>
        <w:sdtContent>
          <w:r w:rsidR="00C22998" w:rsidRPr="0064204A">
            <w:rPr>
              <w:rStyle w:val="PlaceholderText"/>
            </w:rPr>
            <w:t>Click or tap here to enter text.</w:t>
          </w:r>
        </w:sdtContent>
      </w:sdt>
      <w:r w:rsidR="00C22998">
        <w:tab/>
      </w:r>
      <w:r w:rsidR="00C22998">
        <w:tab/>
      </w:r>
      <w:r w:rsidR="00C22998">
        <w:tab/>
      </w:r>
      <w:r w:rsidR="00C22998">
        <w:tab/>
        <w:t xml:space="preserve">   </w:t>
      </w:r>
      <w:sdt>
        <w:sdtPr>
          <w:id w:val="1701893476"/>
          <w:placeholder>
            <w:docPart w:val="DefaultPlaceholder_-1854013440"/>
          </w:placeholder>
          <w:showingPlcHdr/>
        </w:sdtPr>
        <w:sdtEndPr/>
        <w:sdtContent>
          <w:r w:rsidR="00C22998" w:rsidRPr="0064204A">
            <w:rPr>
              <w:rStyle w:val="PlaceholderText"/>
            </w:rPr>
            <w:t>Click or tap here to enter text.</w:t>
          </w:r>
        </w:sdtContent>
      </w:sdt>
    </w:p>
    <w:p w14:paraId="2E18BED0" w14:textId="272AA9C9" w:rsidR="00C22998" w:rsidRPr="00AC2FFC" w:rsidRDefault="00C22998" w:rsidP="007D0B7E">
      <w:pPr>
        <w:pStyle w:val="BodyText"/>
      </w:pPr>
      <w:r>
        <w:t>Customer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Date</w:t>
      </w:r>
    </w:p>
    <w:sectPr w:rsidR="00C22998" w:rsidRPr="00AC2FFC" w:rsidSect="00353567">
      <w:headerReference w:type="default" r:id="rId11"/>
      <w:footerReference w:type="default" r:id="rId12"/>
      <w:headerReference w:type="first" r:id="rId13"/>
      <w:pgSz w:w="11906" w:h="16838" w:code="9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2FAF" w14:textId="77777777" w:rsidR="00F95C26" w:rsidRDefault="00F95C26" w:rsidP="00870E0B">
      <w:pPr>
        <w:spacing w:after="0" w:line="240" w:lineRule="auto"/>
      </w:pPr>
      <w:r>
        <w:separator/>
      </w:r>
    </w:p>
  </w:endnote>
  <w:endnote w:type="continuationSeparator" w:id="0">
    <w:p w14:paraId="276703CA" w14:textId="77777777" w:rsidR="00F95C26" w:rsidRDefault="00F95C26" w:rsidP="00870E0B">
      <w:pPr>
        <w:spacing w:after="0" w:line="240" w:lineRule="auto"/>
      </w:pPr>
      <w:r>
        <w:continuationSeparator/>
      </w:r>
    </w:p>
  </w:endnote>
  <w:endnote w:type="continuationNotice" w:id="1">
    <w:p w14:paraId="1D61D6DE" w14:textId="77777777" w:rsidR="002A6ED1" w:rsidRDefault="002A6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onik">
    <w:panose1 w:val="020B05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CA2B" w14:textId="77777777" w:rsidR="00BF15B7" w:rsidRDefault="00BF15B7">
    <w:pPr>
      <w:pStyle w:val="Footer"/>
    </w:pPr>
    <w:r>
      <w:ptab w:relativeTo="margin" w:alignment="center" w:leader="none"/>
    </w:r>
    <w:r w:rsidR="007F6DC7">
      <w:t xml:space="preserve">Page </w:t>
    </w:r>
    <w:r w:rsidR="007F6DC7">
      <w:fldChar w:fldCharType="begin"/>
    </w:r>
    <w:r w:rsidR="007F6DC7">
      <w:instrText xml:space="preserve"> PAGE </w:instrText>
    </w:r>
    <w:r w:rsidR="007F6DC7">
      <w:fldChar w:fldCharType="separate"/>
    </w:r>
    <w:r w:rsidR="007F6DC7">
      <w:rPr>
        <w:noProof/>
      </w:rPr>
      <w:t>1</w:t>
    </w:r>
    <w:r w:rsidR="007F6DC7">
      <w:fldChar w:fldCharType="end"/>
    </w:r>
    <w:r w:rsidR="007F6DC7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F6DC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184D6" w14:textId="77777777" w:rsidR="00F95C26" w:rsidRDefault="00F95C26" w:rsidP="00870E0B">
      <w:pPr>
        <w:spacing w:after="0" w:line="240" w:lineRule="auto"/>
      </w:pPr>
      <w:r>
        <w:separator/>
      </w:r>
    </w:p>
  </w:footnote>
  <w:footnote w:type="continuationSeparator" w:id="0">
    <w:p w14:paraId="5F4149F7" w14:textId="77777777" w:rsidR="00F95C26" w:rsidRDefault="00F95C26" w:rsidP="00870E0B">
      <w:pPr>
        <w:spacing w:after="0" w:line="240" w:lineRule="auto"/>
      </w:pPr>
      <w:r>
        <w:continuationSeparator/>
      </w:r>
    </w:p>
  </w:footnote>
  <w:footnote w:type="continuationNotice" w:id="1">
    <w:p w14:paraId="19750708" w14:textId="77777777" w:rsidR="002A6ED1" w:rsidRDefault="002A6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F349" w14:textId="77777777" w:rsidR="005005C0" w:rsidRDefault="00353567">
    <w:pPr>
      <w:pStyle w:val="Header"/>
    </w:pPr>
    <w:r w:rsidRPr="00353567">
      <w:rPr>
        <w:noProof/>
      </w:rPr>
      <w:drawing>
        <wp:anchor distT="0" distB="0" distL="114300" distR="114300" simplePos="0" relativeHeight="251658240" behindDoc="0" locked="1" layoutInCell="1" allowOverlap="1" wp14:anchorId="69E67E5C" wp14:editId="4A8A7061">
          <wp:simplePos x="0" y="0"/>
          <wp:positionH relativeFrom="margin">
            <wp:align>right</wp:align>
          </wp:positionH>
          <wp:positionV relativeFrom="topMargin">
            <wp:posOffset>559435</wp:posOffset>
          </wp:positionV>
          <wp:extent cx="2358000" cy="316800"/>
          <wp:effectExtent l="0" t="0" r="4445" b="7620"/>
          <wp:wrapNone/>
          <wp:docPr id="6" name="Graphic 5">
            <a:extLst xmlns:a="http://schemas.openxmlformats.org/drawingml/2006/main">
              <a:ext uri="{FF2B5EF4-FFF2-40B4-BE49-F238E27FC236}">
                <a16:creationId xmlns:a16="http://schemas.microsoft.com/office/drawing/2014/main" id="{27CAED84-9761-F2C7-678C-036EB2A21C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id="{27CAED84-9761-F2C7-678C-036EB2A21C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0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6F26" w14:textId="77777777" w:rsidR="00870E0B" w:rsidRPr="005005C0" w:rsidRDefault="00870E0B" w:rsidP="005005C0">
    <w:pPr>
      <w:pStyle w:val="Header"/>
      <w:rPr>
        <w:color w:val="FFFFFF" w:themeColor="background1"/>
      </w:rPr>
    </w:pPr>
  </w:p>
  <w:p w14:paraId="07AE08E8" w14:textId="77777777" w:rsidR="00870E0B" w:rsidRPr="005005C0" w:rsidRDefault="00870E0B" w:rsidP="005005C0">
    <w:pPr>
      <w:pStyle w:val="Header"/>
      <w:rPr>
        <w:color w:val="FFFFFF" w:themeColor="background1"/>
      </w:rPr>
    </w:pPr>
  </w:p>
  <w:p w14:paraId="3A9868C0" w14:textId="77777777" w:rsidR="005005C0" w:rsidRPr="005005C0" w:rsidRDefault="005005C0" w:rsidP="005005C0">
    <w:pPr>
      <w:pStyle w:val="Header"/>
      <w:rPr>
        <w:color w:val="FFFFFF" w:themeColor="background1"/>
      </w:rPr>
    </w:pPr>
  </w:p>
  <w:p w14:paraId="03F757A2" w14:textId="77777777" w:rsidR="005005C0" w:rsidRPr="005005C0" w:rsidRDefault="005005C0" w:rsidP="005005C0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0E46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1625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5B2595C"/>
    <w:lvl w:ilvl="0">
      <w:start w:val="1"/>
      <w:numFmt w:val="bullet"/>
      <w:lvlText w:val="-"/>
      <w:lvlJc w:val="left"/>
      <w:pPr>
        <w:ind w:left="926" w:hanging="360"/>
      </w:pPr>
      <w:rPr>
        <w:rFonts w:ascii="Arial" w:hAnsi="Arial" w:hint="default"/>
        <w:color w:val="CFD2D3" w:themeColor="background2"/>
      </w:rPr>
    </w:lvl>
  </w:abstractNum>
  <w:abstractNum w:abstractNumId="3" w15:restartNumberingAfterBreak="0">
    <w:nsid w:val="FFFFFF83"/>
    <w:multiLevelType w:val="singleLevel"/>
    <w:tmpl w:val="ED7A0142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CFD2D3" w:themeColor="background2"/>
      </w:rPr>
    </w:lvl>
  </w:abstractNum>
  <w:abstractNum w:abstractNumId="4" w15:restartNumberingAfterBreak="0">
    <w:nsid w:val="0D1E79EA"/>
    <w:multiLevelType w:val="multilevel"/>
    <w:tmpl w:val="FD7E53A4"/>
    <w:name w:val="se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C9C07B9"/>
    <w:multiLevelType w:val="multilevel"/>
    <w:tmpl w:val="8E7C904C"/>
    <w:name w:val="se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Bullet2"/>
      <w:lvlText w:val=""/>
      <w:lvlJc w:val="left"/>
      <w:pPr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num w:numId="1" w16cid:durableId="1301769404">
    <w:abstractNumId w:val="5"/>
  </w:num>
  <w:num w:numId="2" w16cid:durableId="512766964">
    <w:abstractNumId w:val="4"/>
  </w:num>
  <w:num w:numId="3" w16cid:durableId="813328163">
    <w:abstractNumId w:val="3"/>
  </w:num>
  <w:num w:numId="4" w16cid:durableId="851844994">
    <w:abstractNumId w:val="2"/>
  </w:num>
  <w:num w:numId="5" w16cid:durableId="2139495259">
    <w:abstractNumId w:val="1"/>
  </w:num>
  <w:num w:numId="6" w16cid:durableId="1258321579">
    <w:abstractNumId w:val="0"/>
  </w:num>
  <w:num w:numId="7" w16cid:durableId="1282033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8270945">
    <w:abstractNumId w:val="5"/>
  </w:num>
  <w:num w:numId="9" w16cid:durableId="339894471">
    <w:abstractNumId w:val="5"/>
  </w:num>
  <w:num w:numId="10" w16cid:durableId="1800801093">
    <w:abstractNumId w:val="5"/>
  </w:num>
  <w:num w:numId="11" w16cid:durableId="1192458249">
    <w:abstractNumId w:val="5"/>
  </w:num>
  <w:num w:numId="12" w16cid:durableId="1537886562">
    <w:abstractNumId w:val="4"/>
  </w:num>
  <w:num w:numId="13" w16cid:durableId="926571715">
    <w:abstractNumId w:val="4"/>
  </w:num>
  <w:num w:numId="14" w16cid:durableId="2120955334">
    <w:abstractNumId w:val="4"/>
  </w:num>
  <w:num w:numId="15" w16cid:durableId="1236475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7E"/>
    <w:rsid w:val="00036F3E"/>
    <w:rsid w:val="00065D31"/>
    <w:rsid w:val="000876ED"/>
    <w:rsid w:val="00093380"/>
    <w:rsid w:val="001100A6"/>
    <w:rsid w:val="00150568"/>
    <w:rsid w:val="002A6ED1"/>
    <w:rsid w:val="002E5747"/>
    <w:rsid w:val="003279DB"/>
    <w:rsid w:val="00353567"/>
    <w:rsid w:val="003B1711"/>
    <w:rsid w:val="003D2E9A"/>
    <w:rsid w:val="00492DD4"/>
    <w:rsid w:val="004A725B"/>
    <w:rsid w:val="004B6162"/>
    <w:rsid w:val="005005C0"/>
    <w:rsid w:val="00595E3C"/>
    <w:rsid w:val="005B1074"/>
    <w:rsid w:val="005D6FF8"/>
    <w:rsid w:val="00686B78"/>
    <w:rsid w:val="006C20B3"/>
    <w:rsid w:val="006D16FB"/>
    <w:rsid w:val="00780003"/>
    <w:rsid w:val="007D0B7E"/>
    <w:rsid w:val="007F6DC7"/>
    <w:rsid w:val="008430F9"/>
    <w:rsid w:val="00870E0B"/>
    <w:rsid w:val="008E3F57"/>
    <w:rsid w:val="009C7759"/>
    <w:rsid w:val="009E7FD6"/>
    <w:rsid w:val="00A856B5"/>
    <w:rsid w:val="00AC2FFC"/>
    <w:rsid w:val="00B019A2"/>
    <w:rsid w:val="00BF15B7"/>
    <w:rsid w:val="00C22998"/>
    <w:rsid w:val="00C97FC5"/>
    <w:rsid w:val="00CC21B5"/>
    <w:rsid w:val="00D36475"/>
    <w:rsid w:val="00D46C12"/>
    <w:rsid w:val="00D638CB"/>
    <w:rsid w:val="00DE4A17"/>
    <w:rsid w:val="00E33DB1"/>
    <w:rsid w:val="00E8617E"/>
    <w:rsid w:val="00EB2F24"/>
    <w:rsid w:val="00F0374A"/>
    <w:rsid w:val="00F95C26"/>
    <w:rsid w:val="49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5F517"/>
  <w15:chartTrackingRefBased/>
  <w15:docId w15:val="{BE515CB2-A918-4727-ACE3-A1C9BAF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38" w:qFormat="1"/>
    <w:lsdException w:name="heading 5" w:semiHidden="1" w:uiPriority="38" w:qFormat="1"/>
    <w:lsdException w:name="heading 6" w:semiHidden="1" w:uiPriority="38" w:qFormat="1"/>
    <w:lsdException w:name="heading 7" w:semiHidden="1" w:uiPriority="38" w:qFormat="1"/>
    <w:lsdException w:name="heading 8" w:semiHidden="1" w:uiPriority="38" w:qFormat="1"/>
    <w:lsdException w:name="heading 9" w:semiHidden="1" w:uiPriority="3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uiPriority="10" w:qFormat="1"/>
    <w:lsdException w:name="List Bullet 4" w:semiHidden="1" w:unhideWhenUsed="1"/>
    <w:lsdException w:name="List Bullet 5" w:semiHidden="1" w:unhideWhenUsed="1"/>
    <w:lsdException w:name="List Number 2" w:uiPriority="11" w:qFormat="1"/>
    <w:lsdException w:name="List Number 3" w:uiPriority="1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qFormat="1"/>
    <w:lsdException w:name="Salutation" w:semiHidden="1" w:unhideWhenUsed="1"/>
    <w:lsdException w:name="Date" w:uiPriority="1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7" w:qFormat="1"/>
    <w:lsdException w:name="Emphasis" w:semiHidden="1" w:uiPriority="3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6" w:qFormat="1"/>
    <w:lsdException w:name="Quote" w:semiHidden="1" w:uiPriority="37" w:qFormat="1"/>
    <w:lsdException w:name="Intense Quote" w:semiHidden="1" w:uiPriority="3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qFormat="1"/>
    <w:lsdException w:name="Intense Emphasis" w:semiHidden="1" w:uiPriority="37" w:qFormat="1"/>
    <w:lsdException w:name="Subtle Reference" w:semiHidden="1" w:uiPriority="37" w:qFormat="1"/>
    <w:lsdException w:name="Intense Reference" w:semiHidden="1" w:uiPriority="37" w:qFormat="1"/>
    <w:lsdException w:name="Book Title" w:semiHidden="1" w:uiPriority="37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6"/>
    <w:rsid w:val="007F6DC7"/>
    <w:rPr>
      <w:sz w:val="24"/>
    </w:rPr>
  </w:style>
  <w:style w:type="paragraph" w:styleId="Heading1">
    <w:name w:val="heading 1"/>
    <w:aliases w:val="Heading"/>
    <w:basedOn w:val="Normal"/>
    <w:next w:val="BodyText"/>
    <w:link w:val="Heading1Char"/>
    <w:uiPriority w:val="9"/>
    <w:qFormat/>
    <w:rsid w:val="00D36475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005763" w:themeColor="text2"/>
      <w:sz w:val="40"/>
      <w:szCs w:val="40"/>
    </w:rPr>
  </w:style>
  <w:style w:type="paragraph" w:styleId="Heading2">
    <w:name w:val="heading 2"/>
    <w:aliases w:val="Subhead"/>
    <w:basedOn w:val="Normal"/>
    <w:next w:val="BodyText"/>
    <w:link w:val="Heading2Char"/>
    <w:uiPriority w:val="9"/>
    <w:qFormat/>
    <w:rsid w:val="00D36475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/>
      <w:color w:val="000000" w:themeColor="text1"/>
      <w:szCs w:val="28"/>
    </w:rPr>
  </w:style>
  <w:style w:type="paragraph" w:styleId="Heading3">
    <w:name w:val="heading 3"/>
    <w:basedOn w:val="Normal"/>
    <w:next w:val="BodyText"/>
    <w:link w:val="Heading3Char"/>
    <w:uiPriority w:val="18"/>
    <w:semiHidden/>
    <w:qFormat/>
    <w:rsid w:val="00065D3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CFD2D3" w:themeColor="background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D36475"/>
    <w:rPr>
      <w:rFonts w:asciiTheme="majorHAnsi" w:eastAsiaTheme="majorEastAsia" w:hAnsiTheme="majorHAnsi" w:cstheme="majorBidi"/>
      <w:color w:val="005763" w:themeColor="text2"/>
      <w:sz w:val="40"/>
      <w:szCs w:val="40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D36475"/>
    <w:rPr>
      <w:rFonts w:asciiTheme="majorHAnsi" w:eastAsiaTheme="majorEastAsia" w:hAnsiTheme="majorHAnsi" w:cstheme="majorBidi"/>
      <w:b/>
      <w:color w:val="000000" w:themeColor="text1"/>
      <w:sz w:val="24"/>
      <w:szCs w:val="28"/>
    </w:rPr>
  </w:style>
  <w:style w:type="paragraph" w:styleId="ListBullet">
    <w:name w:val="List Bullet"/>
    <w:aliases w:val="Bullet 1"/>
    <w:basedOn w:val="Normal"/>
    <w:uiPriority w:val="2"/>
    <w:qFormat/>
    <w:rsid w:val="000876ED"/>
    <w:pPr>
      <w:numPr>
        <w:numId w:val="1"/>
      </w:numPr>
      <w:contextualSpacing/>
    </w:pPr>
  </w:style>
  <w:style w:type="paragraph" w:styleId="ListBullet2">
    <w:name w:val="List Bullet 2"/>
    <w:aliases w:val="Bullet 2"/>
    <w:basedOn w:val="Normal"/>
    <w:uiPriority w:val="10"/>
    <w:qFormat/>
    <w:rsid w:val="000876ED"/>
    <w:pPr>
      <w:numPr>
        <w:ilvl w:val="1"/>
        <w:numId w:val="1"/>
      </w:numPr>
      <w:contextualSpacing/>
    </w:pPr>
  </w:style>
  <w:style w:type="paragraph" w:styleId="ListBullet3">
    <w:name w:val="List Bullet 3"/>
    <w:aliases w:val="Bullet 3"/>
    <w:basedOn w:val="Normal"/>
    <w:uiPriority w:val="18"/>
    <w:semiHidden/>
    <w:qFormat/>
    <w:rsid w:val="000876ED"/>
    <w:pPr>
      <w:contextualSpacing/>
    </w:pPr>
  </w:style>
  <w:style w:type="paragraph" w:styleId="BodyText">
    <w:name w:val="Body Text"/>
    <w:basedOn w:val="Normal"/>
    <w:link w:val="BodyTextChar"/>
    <w:qFormat/>
    <w:rsid w:val="000876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76ED"/>
  </w:style>
  <w:style w:type="paragraph" w:styleId="ListNumber">
    <w:name w:val="List Number"/>
    <w:aliases w:val="List No 1"/>
    <w:basedOn w:val="Normal"/>
    <w:uiPriority w:val="3"/>
    <w:qFormat/>
    <w:rsid w:val="00B019A2"/>
    <w:pPr>
      <w:numPr>
        <w:numId w:val="2"/>
      </w:numPr>
      <w:contextualSpacing/>
    </w:pPr>
  </w:style>
  <w:style w:type="paragraph" w:styleId="ListNumber2">
    <w:name w:val="List Number 2"/>
    <w:aliases w:val="List No 2"/>
    <w:basedOn w:val="Normal"/>
    <w:uiPriority w:val="11"/>
    <w:qFormat/>
    <w:rsid w:val="00B019A2"/>
    <w:pPr>
      <w:numPr>
        <w:ilvl w:val="1"/>
        <w:numId w:val="2"/>
      </w:numPr>
      <w:contextualSpacing/>
    </w:pPr>
  </w:style>
  <w:style w:type="paragraph" w:styleId="ListNumber3">
    <w:name w:val="List Number 3"/>
    <w:aliases w:val="List No 3"/>
    <w:basedOn w:val="Normal"/>
    <w:uiPriority w:val="18"/>
    <w:semiHidden/>
    <w:qFormat/>
    <w:rsid w:val="00B019A2"/>
    <w:pPr>
      <w:numPr>
        <w:ilvl w:val="2"/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18"/>
    <w:semiHidden/>
    <w:rsid w:val="007F6DC7"/>
    <w:rPr>
      <w:rFonts w:asciiTheme="majorHAnsi" w:eastAsiaTheme="majorEastAsia" w:hAnsiTheme="majorHAnsi" w:cstheme="majorBidi"/>
      <w:b/>
      <w:color w:val="CFD2D3" w:themeColor="background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0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0B"/>
  </w:style>
  <w:style w:type="paragraph" w:styleId="Footer">
    <w:name w:val="footer"/>
    <w:basedOn w:val="Normal"/>
    <w:link w:val="FooterChar"/>
    <w:uiPriority w:val="99"/>
    <w:unhideWhenUsed/>
    <w:rsid w:val="007F6DC7"/>
    <w:pPr>
      <w:tabs>
        <w:tab w:val="center" w:pos="4513"/>
        <w:tab w:val="right" w:pos="9026"/>
      </w:tabs>
      <w:spacing w:after="0" w:line="240" w:lineRule="auto"/>
    </w:pPr>
    <w:rPr>
      <w:color w:val="005763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F6DC7"/>
    <w:rPr>
      <w:color w:val="005763" w:themeColor="text2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E0B"/>
    <w:rPr>
      <w:rFonts w:ascii="Segoe UI" w:hAnsi="Segoe UI" w:cs="Segoe UI"/>
      <w:sz w:val="18"/>
      <w:szCs w:val="18"/>
    </w:rPr>
  </w:style>
  <w:style w:type="paragraph" w:styleId="NoSpacing">
    <w:name w:val="No Spacing"/>
    <w:aliases w:val="BT NoSpc"/>
    <w:uiPriority w:val="1"/>
    <w:qFormat/>
    <w:rsid w:val="00D36475"/>
    <w:pPr>
      <w:spacing w:after="0" w:line="240" w:lineRule="auto"/>
    </w:pPr>
    <w:rPr>
      <w:sz w:val="24"/>
    </w:rPr>
  </w:style>
  <w:style w:type="table" w:customStyle="1" w:styleId="BraemarTable1">
    <w:name w:val="Braemar Table 1"/>
    <w:basedOn w:val="TableNormal"/>
    <w:uiPriority w:val="99"/>
    <w:rsid w:val="003B1711"/>
    <w:pPr>
      <w:spacing w:after="0" w:line="240" w:lineRule="auto"/>
    </w:pPr>
    <w:tblPr>
      <w:tblBorders>
        <w:insideH w:val="single" w:sz="8" w:space="0" w:color="000000" w:themeColor="text1"/>
      </w:tblBorders>
      <w:tblCellMar>
        <w:top w:w="57" w:type="dxa"/>
        <w:bottom w:w="57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BodyText"/>
    <w:link w:val="DateChar"/>
    <w:uiPriority w:val="14"/>
    <w:qFormat/>
    <w:rsid w:val="00D36475"/>
    <w:pPr>
      <w:spacing w:after="640"/>
    </w:pPr>
  </w:style>
  <w:style w:type="character" w:customStyle="1" w:styleId="DateChar">
    <w:name w:val="Date Char"/>
    <w:basedOn w:val="DefaultParagraphFont"/>
    <w:link w:val="Date"/>
    <w:uiPriority w:val="14"/>
    <w:rsid w:val="00D3647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D36475"/>
    <w:rPr>
      <w:color w:val="808080"/>
    </w:rPr>
  </w:style>
  <w:style w:type="table" w:customStyle="1" w:styleId="SmartestEnergy">
    <w:name w:val="SmartestEnergy"/>
    <w:basedOn w:val="TableNormal"/>
    <w:uiPriority w:val="99"/>
    <w:rsid w:val="00BF15B7"/>
    <w:pPr>
      <w:spacing w:after="0" w:line="240" w:lineRule="auto"/>
    </w:pPr>
    <w:rPr>
      <w:sz w:val="24"/>
    </w:rPr>
    <w:tblPr>
      <w:tblBorders>
        <w:top w:val="single" w:sz="12" w:space="0" w:color="005763" w:themeColor="text2"/>
        <w:left w:val="single" w:sz="12" w:space="0" w:color="005763" w:themeColor="text2"/>
        <w:bottom w:val="single" w:sz="12" w:space="0" w:color="005763" w:themeColor="text2"/>
        <w:right w:val="single" w:sz="12" w:space="0" w:color="005763" w:themeColor="text2"/>
        <w:insideH w:val="single" w:sz="12" w:space="0" w:color="005763" w:themeColor="text2"/>
        <w:insideV w:val="single" w:sz="12" w:space="0" w:color="005763" w:themeColor="text2"/>
      </w:tblBorders>
      <w:tblCellMar>
        <w:top w:w="57" w:type="dxa"/>
        <w:bottom w:w="28" w:type="dxa"/>
      </w:tblCellMar>
    </w:tblPr>
    <w:tblStylePr w:type="firstRow">
      <w:tblPr/>
      <w:tcPr>
        <w:shd w:val="clear" w:color="auto" w:fill="005763" w:themeFill="text2"/>
      </w:tcPr>
    </w:tblStylePr>
  </w:style>
  <w:style w:type="paragraph" w:customStyle="1" w:styleId="TableHeader">
    <w:name w:val="Table Header"/>
    <w:aliases w:val="Tbl Hdr"/>
    <w:basedOn w:val="BodyText"/>
    <w:uiPriority w:val="12"/>
    <w:qFormat/>
    <w:rsid w:val="00BF15B7"/>
    <w:pPr>
      <w:spacing w:line="240" w:lineRule="auto"/>
    </w:pPr>
    <w:rPr>
      <w:color w:val="FFFFFF" w:themeColor="background1"/>
    </w:rPr>
  </w:style>
  <w:style w:type="paragraph" w:customStyle="1" w:styleId="TableText">
    <w:name w:val="Table Text"/>
    <w:aliases w:val="Tbl Txt"/>
    <w:basedOn w:val="BodyText"/>
    <w:uiPriority w:val="13"/>
    <w:qFormat/>
    <w:rsid w:val="00BF15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ghtj\Downloads\SmartestEnergy%20Word%20and%20Excel%20Templates\SmartestEnergy%20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123C-0C30-4F4C-A608-3E95813B155B}"/>
      </w:docPartPr>
      <w:docPartBody>
        <w:p w:rsidR="002B615A" w:rsidRDefault="005D6FF8">
          <w:r w:rsidRPr="006420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onik">
    <w:panose1 w:val="020B05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F8"/>
    <w:rsid w:val="00036F3E"/>
    <w:rsid w:val="002B615A"/>
    <w:rsid w:val="004A725B"/>
    <w:rsid w:val="005D6FF8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F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martestEnergy">
      <a:dk1>
        <a:sysClr val="windowText" lastClr="000000"/>
      </a:dk1>
      <a:lt1>
        <a:sysClr val="window" lastClr="FFFFFF"/>
      </a:lt1>
      <a:dk2>
        <a:srgbClr val="005763"/>
      </a:dk2>
      <a:lt2>
        <a:srgbClr val="CFD2D3"/>
      </a:lt2>
      <a:accent1>
        <a:srgbClr val="005763"/>
      </a:accent1>
      <a:accent2>
        <a:srgbClr val="12301F"/>
      </a:accent2>
      <a:accent3>
        <a:srgbClr val="B2FF4D"/>
      </a:accent3>
      <a:accent4>
        <a:srgbClr val="00DED4"/>
      </a:accent4>
      <a:accent5>
        <a:srgbClr val="FFED00"/>
      </a:accent5>
      <a:accent6>
        <a:srgbClr val="9674F7"/>
      </a:accent6>
      <a:hlink>
        <a:srgbClr val="0563C1"/>
      </a:hlink>
      <a:folHlink>
        <a:srgbClr val="954F72"/>
      </a:folHlink>
    </a:clrScheme>
    <a:fontScheme name="SmartestEnergy">
      <a:majorFont>
        <a:latin typeface="Aeonik"/>
        <a:ea typeface=""/>
        <a:cs typeface=""/>
      </a:majorFont>
      <a:minorFont>
        <a:latin typeface="Aeon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9E780EB2ED742B39BDE5618E83D27" ma:contentTypeVersion="15" ma:contentTypeDescription="Create a new document." ma:contentTypeScope="" ma:versionID="b3789d6c5b49c5b36b8c52da0892f4c3">
  <xsd:schema xmlns:xsd="http://www.w3.org/2001/XMLSchema" xmlns:xs="http://www.w3.org/2001/XMLSchema" xmlns:p="http://schemas.microsoft.com/office/2006/metadata/properties" xmlns:ns2="d317a873-e10a-49fd-a824-4b33cac9d5e0" xmlns:ns3="a5938255-f470-4ef2-bd11-5c82450bd812" targetNamespace="http://schemas.microsoft.com/office/2006/metadata/properties" ma:root="true" ma:fieldsID="f891ce74d97f106e8268152c337d1244" ns2:_="" ns3:_="">
    <xsd:import namespace="d317a873-e10a-49fd-a824-4b33cac9d5e0"/>
    <xsd:import namespace="a5938255-f470-4ef2-bd11-5c82450bd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a873-e10a-49fd-a824-4b33cac9d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3e766b-a1f0-494d-adab-26c67826b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8255-f470-4ef2-bd11-5c82450bd8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0d2cb-3a1d-45dd-a017-29970fa8103e}" ma:internalName="TaxCatchAll" ma:showField="CatchAllData" ma:web="a5938255-f470-4ef2-bd11-5c82450bd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17a873-e10a-49fd-a824-4b33cac9d5e0">
      <Terms xmlns="http://schemas.microsoft.com/office/infopath/2007/PartnerControls"/>
    </lcf76f155ced4ddcb4097134ff3c332f>
    <TaxCatchAll xmlns="a5938255-f470-4ef2-bd11-5c82450bd812" xsi:nil="true"/>
    <MediaLengthInSeconds xmlns="d317a873-e10a-49fd-a824-4b33cac9d5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68D7-1C8E-4D97-BED8-E1B91C0EBE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D2EB9-71F7-4F38-A9EC-87811EF91238}"/>
</file>

<file path=customXml/itemProps3.xml><?xml version="1.0" encoding="utf-8"?>
<ds:datastoreItem xmlns:ds="http://schemas.openxmlformats.org/officeDocument/2006/customXml" ds:itemID="{DE82B52C-A94B-4F31-A3F6-F5BE1321CDCC}">
  <ds:schemaRefs>
    <ds:schemaRef ds:uri="http://schemas.microsoft.com/office/2006/metadata/properties"/>
    <ds:schemaRef ds:uri="http://schemas.microsoft.com/office/infopath/2007/PartnerControls"/>
    <ds:schemaRef ds:uri="c2dbd7cd-84ac-4df8-afb9-26df00cab4fc"/>
    <ds:schemaRef ds:uri="e5034819-12b6-488c-a54d-bd82838ef36d"/>
  </ds:schemaRefs>
</ds:datastoreItem>
</file>

<file path=customXml/itemProps4.xml><?xml version="1.0" encoding="utf-8"?>
<ds:datastoreItem xmlns:ds="http://schemas.openxmlformats.org/officeDocument/2006/customXml" ds:itemID="{2CFE02B7-16ED-469F-AECA-CCC48BED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152</Words>
  <Characters>970</Characters>
  <Application>Microsoft Office Word</Application>
  <DocSecurity>0</DocSecurity>
  <Lines>53</Lines>
  <Paragraphs>25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Jessenia Wright</dc:creator>
  <cp:keywords/>
  <dc:description/>
  <cp:lastModifiedBy>Annie Wojcik</cp:lastModifiedBy>
  <cp:revision>2</cp:revision>
  <cp:lastPrinted>2023-03-27T22:38:00Z</cp:lastPrinted>
  <dcterms:created xsi:type="dcterms:W3CDTF">2024-08-07T20:51:00Z</dcterms:created>
  <dcterms:modified xsi:type="dcterms:W3CDTF">2024-08-07T20:51:00Z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0x0101001649E780EB2ED742B39BDE5618E83D27</vt:lpwstr>
  </property>
  <property fmtid="{D5CDD505-2E9C-101B-9397-08002B2CF9AE}" pid="3" name="Order">
    <vt:r8>48791200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c12c57fa-0544-492d-b61d-6faf4a3476ab_Enabled">
    <vt:lpwstr>true</vt:lpwstr>
  </property>
  <property fmtid="{D5CDD505-2E9C-101B-9397-08002B2CF9AE}" pid="12" name="MSIP_Label_c12c57fa-0544-492d-b61d-6faf4a3476ab_SetDate">
    <vt:lpwstr>2024-08-07T20:50:03Z</vt:lpwstr>
  </property>
  <property fmtid="{D5CDD505-2E9C-101B-9397-08002B2CF9AE}" pid="13" name="MSIP_Label_c12c57fa-0544-492d-b61d-6faf4a3476ab_Method">
    <vt:lpwstr>Standard</vt:lpwstr>
  </property>
  <property fmtid="{D5CDD505-2E9C-101B-9397-08002B2CF9AE}" pid="14" name="MSIP_Label_c12c57fa-0544-492d-b61d-6faf4a3476ab_Name">
    <vt:lpwstr>Internal</vt:lpwstr>
  </property>
  <property fmtid="{D5CDD505-2E9C-101B-9397-08002B2CF9AE}" pid="15" name="MSIP_Label_c12c57fa-0544-492d-b61d-6faf4a3476ab_SiteId">
    <vt:lpwstr>6a673392-36af-4da3-9584-e4cf3a42fa76</vt:lpwstr>
  </property>
  <property fmtid="{D5CDD505-2E9C-101B-9397-08002B2CF9AE}" pid="16" name="MSIP_Label_c12c57fa-0544-492d-b61d-6faf4a3476ab_ActionId">
    <vt:lpwstr>660d38cb-dc1b-4f1c-9dac-9ee5aed7f579</vt:lpwstr>
  </property>
  <property fmtid="{D5CDD505-2E9C-101B-9397-08002B2CF9AE}" pid="17" name="MSIP_Label_c12c57fa-0544-492d-b61d-6faf4a3476ab_ContentBits">
    <vt:lpwstr>0</vt:lpwstr>
  </property>
</Properties>
</file>